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58" w:rsidRPr="00296762" w:rsidRDefault="00D65A58" w:rsidP="00111EF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5A58" w:rsidRPr="00296762" w:rsidRDefault="00D65A58" w:rsidP="00296762">
      <w:pPr>
        <w:pStyle w:val="DefinitionTerm"/>
        <w:rPr>
          <w:rFonts w:cs="Times New Roman"/>
        </w:rPr>
      </w:pPr>
    </w:p>
    <w:p w:rsidR="00D65A58" w:rsidRPr="00296762" w:rsidRDefault="00D65A58" w:rsidP="00296762">
      <w:pPr>
        <w:pStyle w:val="DefinitionTerm"/>
        <w:numPr>
          <w:ilvl w:val="0"/>
          <w:numId w:val="2"/>
        </w:numPr>
        <w:rPr>
          <w:b/>
          <w:bCs/>
          <w:u w:val="single"/>
        </w:rPr>
      </w:pPr>
      <w:r w:rsidRPr="00296762">
        <w:rPr>
          <w:b/>
          <w:bCs/>
          <w:u w:val="single"/>
        </w:rPr>
        <w:t>Místa určená k překračování vnitřních hranic České republiky</w:t>
      </w:r>
    </w:p>
    <w:p w:rsidR="00D65A58" w:rsidRPr="00296762" w:rsidRDefault="00D65A58" w:rsidP="00296762">
      <w:pPr>
        <w:pStyle w:val="DefinitionTerm"/>
        <w:rPr>
          <w:rFonts w:cs="Times New Roman"/>
          <w:b/>
          <w:bCs/>
          <w:u w:val="single"/>
        </w:rPr>
      </w:pPr>
    </w:p>
    <w:p w:rsidR="00D65A58" w:rsidRPr="00296762" w:rsidRDefault="00D65A58" w:rsidP="00296762">
      <w:pPr>
        <w:pStyle w:val="Heading1"/>
        <w:rPr>
          <w:rFonts w:cs="Times New Roman"/>
          <w:b w:val="0"/>
          <w:bCs w:val="0"/>
        </w:rPr>
      </w:pPr>
      <w:r w:rsidRPr="00296762">
        <w:t>Rakousko</w:t>
      </w:r>
    </w:p>
    <w:p w:rsidR="00D65A58" w:rsidRPr="00296762" w:rsidRDefault="00D65A58" w:rsidP="00296762">
      <w:pPr>
        <w:pStyle w:val="Heading1"/>
        <w:numPr>
          <w:ilvl w:val="0"/>
          <w:numId w:val="0"/>
        </w:numPr>
        <w:rPr>
          <w:rFonts w:cs="Times New Roman"/>
        </w:rPr>
      </w:pPr>
    </w:p>
    <w:p w:rsidR="00D65A58" w:rsidRPr="00296762" w:rsidRDefault="00D65A58" w:rsidP="00296762">
      <w:pPr>
        <w:ind w:left="-426"/>
        <w:rPr>
          <w:rFonts w:ascii="Arial" w:hAnsi="Arial" w:cs="Arial"/>
          <w:b/>
          <w:bCs/>
        </w:rPr>
      </w:pPr>
      <w:r w:rsidRPr="00296762">
        <w:rPr>
          <w:rFonts w:ascii="Arial" w:hAnsi="Arial" w:cs="Arial"/>
          <w:b/>
          <w:bCs/>
        </w:rPr>
        <w:t>Silniční: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Dolní Dvořiště – Wullowitz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České Velenice – Gmünd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Hatě – Kleinhaugsdorf</w:t>
      </w:r>
    </w:p>
    <w:p w:rsidR="00D65A58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Mikulov – Drasenhofen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</w:p>
    <w:p w:rsidR="00D65A58" w:rsidRPr="00296762" w:rsidRDefault="00D65A58" w:rsidP="00296762">
      <w:pPr>
        <w:pStyle w:val="Heading1"/>
      </w:pPr>
      <w:r w:rsidRPr="00296762">
        <w:t xml:space="preserve">Německo </w:t>
      </w:r>
    </w:p>
    <w:p w:rsidR="00D65A58" w:rsidRPr="00296762" w:rsidRDefault="00D65A58" w:rsidP="00296762">
      <w:pPr>
        <w:pStyle w:val="Heading1"/>
        <w:numPr>
          <w:ilvl w:val="0"/>
          <w:numId w:val="0"/>
        </w:numPr>
        <w:rPr>
          <w:rFonts w:cs="Times New Roman"/>
        </w:rPr>
      </w:pPr>
    </w:p>
    <w:p w:rsidR="00D65A58" w:rsidRPr="00296762" w:rsidRDefault="00D65A58" w:rsidP="00296762">
      <w:pPr>
        <w:ind w:left="-426"/>
        <w:rPr>
          <w:rFonts w:ascii="Arial" w:hAnsi="Arial" w:cs="Arial"/>
          <w:b/>
          <w:bCs/>
        </w:rPr>
      </w:pPr>
      <w:r w:rsidRPr="00296762">
        <w:rPr>
          <w:rFonts w:ascii="Arial" w:hAnsi="Arial" w:cs="Arial"/>
          <w:b/>
          <w:bCs/>
        </w:rPr>
        <w:t>Silniční: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Strážný - Phillippsreut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Pomezí nad Ohří - Schirnding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Rozvadov-dálnice - Waidhaus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Folmava – FurthimWald/Schafberg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Železná Ruda – BayerischEisenstein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Krásný Les - Breitenau</w:t>
      </w:r>
    </w:p>
    <w:p w:rsidR="00D65A58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H. Sv. Šebestiána </w:t>
      </w:r>
      <w:r>
        <w:rPr>
          <w:rFonts w:ascii="Arial" w:hAnsi="Arial" w:cs="Arial"/>
        </w:rPr>
        <w:t>–</w:t>
      </w:r>
      <w:r w:rsidRPr="00296762">
        <w:rPr>
          <w:rFonts w:ascii="Arial" w:hAnsi="Arial" w:cs="Arial"/>
        </w:rPr>
        <w:t>Reitzenhain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</w:p>
    <w:p w:rsidR="00D65A58" w:rsidRPr="00296762" w:rsidRDefault="00D65A58" w:rsidP="00296762">
      <w:pPr>
        <w:pStyle w:val="Heading1"/>
      </w:pPr>
      <w:r w:rsidRPr="00296762">
        <w:t>Letiště</w:t>
      </w:r>
    </w:p>
    <w:p w:rsidR="00D65A58" w:rsidRPr="00296762" w:rsidRDefault="00D65A58" w:rsidP="00296762">
      <w:pPr>
        <w:rPr>
          <w:rFonts w:ascii="Arial" w:hAnsi="Arial" w:cs="Arial"/>
        </w:rPr>
      </w:pP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Praha/Ruzyně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Kbely</w:t>
      </w:r>
      <w:r w:rsidRPr="00296762">
        <w:rPr>
          <w:rFonts w:ascii="Arial" w:hAnsi="Arial" w:cs="Arial"/>
        </w:rPr>
        <w:br/>
      </w:r>
    </w:p>
    <w:p w:rsidR="00D65A58" w:rsidRPr="00296762" w:rsidRDefault="00D65A58">
      <w:pPr>
        <w:rPr>
          <w:rFonts w:ascii="Arial" w:hAnsi="Arial" w:cs="Arial"/>
        </w:rPr>
      </w:pPr>
      <w:r w:rsidRPr="00296762">
        <w:rPr>
          <w:rFonts w:ascii="Arial" w:hAnsi="Arial" w:cs="Arial"/>
        </w:rPr>
        <w:br w:type="page"/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</w:p>
    <w:p w:rsidR="00D65A58" w:rsidRPr="00296762" w:rsidRDefault="00D65A58" w:rsidP="00296762">
      <w:pPr>
        <w:pStyle w:val="DefinitionTerm"/>
        <w:numPr>
          <w:ilvl w:val="0"/>
          <w:numId w:val="2"/>
        </w:numPr>
        <w:rPr>
          <w:b/>
          <w:bCs/>
          <w:u w:val="single"/>
        </w:rPr>
      </w:pPr>
      <w:r w:rsidRPr="00296762">
        <w:rPr>
          <w:b/>
          <w:bCs/>
          <w:u w:val="single"/>
        </w:rPr>
        <w:t>Další místa určená k překračování vnitřních hranic</w:t>
      </w:r>
    </w:p>
    <w:p w:rsidR="00D65A58" w:rsidRPr="00296762" w:rsidRDefault="00D65A58" w:rsidP="00296762">
      <w:pPr>
        <w:pStyle w:val="DefinitionList"/>
      </w:pPr>
      <w:r w:rsidRPr="00296762">
        <w:t>Pro osoby prokazatelně pravidelně překračující vnitřní hranice, zejména přeshraniční pracovníky a další osoby, a to v době od 5:00 do 23:00.</w:t>
      </w:r>
    </w:p>
    <w:p w:rsidR="00D65A58" w:rsidRPr="00296762" w:rsidRDefault="00D65A58" w:rsidP="00296762">
      <w:pPr>
        <w:pStyle w:val="Heading1"/>
        <w:numPr>
          <w:ilvl w:val="0"/>
          <w:numId w:val="0"/>
        </w:numPr>
        <w:ind w:left="283"/>
        <w:rPr>
          <w:rFonts w:cs="Times New Roman"/>
          <w:b w:val="0"/>
          <w:bCs w:val="0"/>
        </w:rPr>
      </w:pPr>
    </w:p>
    <w:p w:rsidR="00D65A58" w:rsidRDefault="00D65A58" w:rsidP="00296762">
      <w:pPr>
        <w:pStyle w:val="Heading1"/>
        <w:numPr>
          <w:ilvl w:val="0"/>
          <w:numId w:val="3"/>
        </w:numPr>
        <w:rPr>
          <w:rFonts w:cs="Times New Roman"/>
        </w:rPr>
      </w:pPr>
      <w:r w:rsidRPr="00296762">
        <w:t>Rakousko</w:t>
      </w:r>
    </w:p>
    <w:p w:rsidR="00D65A58" w:rsidRPr="00296762" w:rsidRDefault="00D65A58" w:rsidP="00296762">
      <w:pPr>
        <w:rPr>
          <w:lang w:eastAsia="cs-CZ"/>
        </w:rPr>
      </w:pPr>
    </w:p>
    <w:p w:rsidR="00D65A58" w:rsidRPr="00296762" w:rsidRDefault="00D65A58" w:rsidP="00296762">
      <w:pPr>
        <w:ind w:left="-426"/>
        <w:rPr>
          <w:rFonts w:ascii="Arial" w:hAnsi="Arial" w:cs="Arial"/>
          <w:b/>
          <w:bCs/>
        </w:rPr>
      </w:pPr>
      <w:r w:rsidRPr="00296762">
        <w:rPr>
          <w:rFonts w:ascii="Arial" w:hAnsi="Arial" w:cs="Arial"/>
          <w:b/>
          <w:bCs/>
        </w:rPr>
        <w:t>Silniční: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Vratěnín – Oberurnau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Valtice – Schrattenberg</w:t>
      </w:r>
    </w:p>
    <w:p w:rsidR="00D65A58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Nová Bystřice – Grametten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Hevlín – Laaan der Thaya</w:t>
      </w:r>
    </w:p>
    <w:p w:rsidR="00D65A58" w:rsidRPr="00296762" w:rsidRDefault="00D65A58" w:rsidP="00296762">
      <w:pPr>
        <w:pStyle w:val="DefinitionTerm"/>
        <w:rPr>
          <w:rFonts w:cs="Times New Roman"/>
        </w:rPr>
      </w:pPr>
    </w:p>
    <w:p w:rsidR="00D65A58" w:rsidRDefault="00D65A58" w:rsidP="00296762">
      <w:pPr>
        <w:pStyle w:val="Heading1"/>
        <w:numPr>
          <w:ilvl w:val="0"/>
          <w:numId w:val="3"/>
        </w:numPr>
        <w:rPr>
          <w:rFonts w:cs="Times New Roman"/>
        </w:rPr>
      </w:pPr>
      <w:r w:rsidRPr="00296762">
        <w:t>Německo</w:t>
      </w:r>
    </w:p>
    <w:p w:rsidR="00D65A58" w:rsidRPr="00296762" w:rsidRDefault="00D65A58" w:rsidP="00296762">
      <w:pPr>
        <w:rPr>
          <w:lang w:eastAsia="cs-CZ"/>
        </w:rPr>
      </w:pPr>
    </w:p>
    <w:p w:rsidR="00D65A58" w:rsidRPr="00296762" w:rsidRDefault="00D65A58" w:rsidP="00296762">
      <w:pPr>
        <w:ind w:left="-426"/>
        <w:rPr>
          <w:rFonts w:ascii="Arial" w:hAnsi="Arial" w:cs="Arial"/>
          <w:b/>
          <w:bCs/>
        </w:rPr>
      </w:pPr>
      <w:r w:rsidRPr="00296762">
        <w:rPr>
          <w:rFonts w:ascii="Arial" w:hAnsi="Arial" w:cs="Arial"/>
          <w:b/>
          <w:bCs/>
        </w:rPr>
        <w:t>Silniční: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Všeruby – Eschlam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Jiříkov – Neugersdorf</w:t>
      </w:r>
    </w:p>
    <w:p w:rsidR="00D65A58" w:rsidRPr="00296762" w:rsidRDefault="00D65A58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Vojtanov –Schönberg</w:t>
      </w:r>
    </w:p>
    <w:p w:rsidR="00D65A58" w:rsidRDefault="00D65A58" w:rsidP="00296762">
      <w:pPr>
        <w:ind w:left="-426"/>
        <w:rPr>
          <w:rFonts w:ascii="Arial" w:hAnsi="Arial" w:cs="Arial"/>
        </w:rPr>
        <w:sectPr w:rsidR="00D65A5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96762">
        <w:rPr>
          <w:rFonts w:ascii="Arial" w:hAnsi="Arial" w:cs="Arial"/>
        </w:rPr>
        <w:t>Cínovec - Altenberg</w:t>
      </w:r>
    </w:p>
    <w:p w:rsidR="00D65A58" w:rsidRDefault="00D65A58" w:rsidP="005E5316">
      <w:pPr>
        <w:pStyle w:val="DefinitionTerm"/>
        <w:rPr>
          <w:rFonts w:cs="Times New Roman"/>
          <w:b/>
          <w:bCs/>
          <w:u w:val="single"/>
        </w:rPr>
      </w:pPr>
    </w:p>
    <w:p w:rsidR="00D65A58" w:rsidRPr="004D69BF" w:rsidRDefault="00D65A58" w:rsidP="0076051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4D69BF">
        <w:rPr>
          <w:rFonts w:ascii="Arial" w:hAnsi="Arial" w:cs="Arial"/>
          <w:b/>
          <w:bCs/>
        </w:rPr>
        <w:t>Vzor potvrzení pro přeshraniční pracovníky</w:t>
      </w:r>
    </w:p>
    <w:p w:rsidR="00D65A58" w:rsidRDefault="00D65A58" w:rsidP="005E5316">
      <w:pPr>
        <w:ind w:left="-426"/>
        <w:rPr>
          <w:rFonts w:ascii="Arial" w:hAnsi="Arial" w:cs="Arial"/>
        </w:rPr>
      </w:pPr>
    </w:p>
    <w:p w:rsidR="00D65A58" w:rsidRDefault="00D65A58" w:rsidP="005E5316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Potvrzení o výkonu zaměstnání</w:t>
      </w:r>
    </w:p>
    <w:p w:rsidR="00D65A58" w:rsidRDefault="00D65A58" w:rsidP="005E5316">
      <w:pPr>
        <w:ind w:left="-426"/>
        <w:rPr>
          <w:rFonts w:ascii="Arial" w:hAnsi="Arial" w:cs="Arial"/>
        </w:rPr>
      </w:pPr>
    </w:p>
    <w:p w:rsidR="00D65A58" w:rsidRPr="005E5316" w:rsidRDefault="00D65A58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Potvrzuje se, že osoba </w:t>
      </w:r>
    </w:p>
    <w:p w:rsidR="00D65A58" w:rsidRPr="005E5316" w:rsidRDefault="00D65A58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Jméno a příjmení:</w:t>
      </w:r>
    </w:p>
    <w:p w:rsidR="00D65A58" w:rsidRPr="005E5316" w:rsidRDefault="00D65A58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Datum narození</w:t>
      </w:r>
    </w:p>
    <w:p w:rsidR="00D65A58" w:rsidRPr="005E5316" w:rsidRDefault="00D65A58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Bydliště: </w:t>
      </w:r>
    </w:p>
    <w:p w:rsidR="00D65A58" w:rsidRPr="005E5316" w:rsidRDefault="00D65A58" w:rsidP="005E5316">
      <w:pPr>
        <w:ind w:left="-426"/>
        <w:rPr>
          <w:rFonts w:ascii="Arial" w:hAnsi="Arial" w:cs="Arial"/>
        </w:rPr>
      </w:pPr>
    </w:p>
    <w:p w:rsidR="00D65A58" w:rsidRPr="005E5316" w:rsidRDefault="00D65A58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pracuje v  </w:t>
      </w:r>
    </w:p>
    <w:p w:rsidR="00D65A58" w:rsidRPr="005E5316" w:rsidRDefault="00D65A58" w:rsidP="005E5316">
      <w:pPr>
        <w:ind w:left="-426"/>
        <w:rPr>
          <w:rFonts w:ascii="Arial" w:hAnsi="Arial" w:cs="Arial"/>
        </w:rPr>
      </w:pPr>
    </w:p>
    <w:p w:rsidR="00D65A58" w:rsidRPr="005E5316" w:rsidRDefault="00D65A58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Název společnosti/úřadu/organizace: </w:t>
      </w:r>
    </w:p>
    <w:p w:rsidR="00D65A58" w:rsidRDefault="00D65A58" w:rsidP="00435F1F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Adresa místa výkonu práce: </w:t>
      </w:r>
    </w:p>
    <w:p w:rsidR="00D65A58" w:rsidRDefault="00D65A58" w:rsidP="00435F1F">
      <w:pPr>
        <w:ind w:left="-426"/>
        <w:rPr>
          <w:rFonts w:ascii="Arial" w:hAnsi="Arial" w:cs="Arial"/>
        </w:rPr>
      </w:pPr>
    </w:p>
    <w:p w:rsidR="00D65A58" w:rsidRDefault="00D65A58" w:rsidP="00435F1F">
      <w:pPr>
        <w:ind w:left="-426"/>
        <w:rPr>
          <w:rFonts w:ascii="Arial" w:hAnsi="Arial" w:cs="Arial"/>
        </w:rPr>
      </w:pPr>
    </w:p>
    <w:p w:rsidR="00D65A58" w:rsidRPr="00156445" w:rsidRDefault="00D65A58" w:rsidP="00435F1F">
      <w:pPr>
        <w:ind w:left="-426"/>
        <w:rPr>
          <w:rFonts w:ascii="Arial" w:hAnsi="Arial" w:cs="Arial"/>
        </w:rPr>
      </w:pPr>
      <w:r w:rsidRPr="00156445">
        <w:rPr>
          <w:rFonts w:ascii="Arial" w:hAnsi="Arial" w:cs="Arial"/>
        </w:rPr>
        <w:t xml:space="preserve">Dále se potvrzuje, že místo výkonu práce se nachází ve vzdálenosti </w:t>
      </w:r>
      <w:r>
        <w:rPr>
          <w:rFonts w:ascii="Arial" w:hAnsi="Arial" w:cs="Arial"/>
        </w:rPr>
        <w:t>do 100</w:t>
      </w:r>
      <w:r w:rsidRPr="00156445">
        <w:rPr>
          <w:rFonts w:ascii="Arial" w:hAnsi="Arial" w:cs="Arial"/>
        </w:rPr>
        <w:t xml:space="preserve"> km od státní hranice České republiky. </w:t>
      </w:r>
    </w:p>
    <w:p w:rsidR="00D65A58" w:rsidRPr="005E5316" w:rsidRDefault="00D65A58" w:rsidP="005E5316">
      <w:pPr>
        <w:ind w:left="-426"/>
        <w:rPr>
          <w:rFonts w:ascii="Arial" w:hAnsi="Arial" w:cs="Arial"/>
        </w:rPr>
      </w:pPr>
    </w:p>
    <w:p w:rsidR="00D65A58" w:rsidRPr="005E5316" w:rsidRDefault="00D65A58" w:rsidP="005E5316">
      <w:pPr>
        <w:ind w:left="-426"/>
        <w:rPr>
          <w:rFonts w:ascii="Arial" w:hAnsi="Arial" w:cs="Arial"/>
        </w:rPr>
      </w:pPr>
    </w:p>
    <w:p w:rsidR="00D65A58" w:rsidRPr="005E5316" w:rsidRDefault="00D65A58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V …………………… dne …………………</w:t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…………………………………..</w:t>
      </w:r>
    </w:p>
    <w:p w:rsidR="00D65A58" w:rsidRPr="00296762" w:rsidRDefault="00D65A58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Razítko a podpis zaměstnavatele</w:t>
      </w:r>
    </w:p>
    <w:p w:rsidR="00D65A58" w:rsidRPr="00296762" w:rsidRDefault="00D65A58" w:rsidP="00111EF0">
      <w:pPr>
        <w:jc w:val="center"/>
        <w:rPr>
          <w:rFonts w:ascii="Arial" w:hAnsi="Arial" w:cs="Arial"/>
          <w:sz w:val="24"/>
          <w:szCs w:val="24"/>
        </w:rPr>
      </w:pPr>
    </w:p>
    <w:sectPr w:rsidR="00D65A58" w:rsidRPr="00296762" w:rsidSect="00746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A58" w:rsidRDefault="00D65A58" w:rsidP="00111EF0">
      <w:pPr>
        <w:spacing w:after="0" w:line="240" w:lineRule="auto"/>
      </w:pPr>
      <w:r>
        <w:separator/>
      </w:r>
    </w:p>
  </w:endnote>
  <w:endnote w:type="continuationSeparator" w:id="1">
    <w:p w:rsidR="00D65A58" w:rsidRDefault="00D65A58" w:rsidP="001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A58" w:rsidRDefault="00D65A58" w:rsidP="00111EF0">
      <w:pPr>
        <w:spacing w:after="0" w:line="240" w:lineRule="auto"/>
      </w:pPr>
      <w:r>
        <w:separator/>
      </w:r>
    </w:p>
  </w:footnote>
  <w:footnote w:type="continuationSeparator" w:id="1">
    <w:p w:rsidR="00D65A58" w:rsidRDefault="00D65A58" w:rsidP="001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A58" w:rsidRPr="009C3E66" w:rsidRDefault="00D65A58" w:rsidP="00111EF0">
    <w:pPr>
      <w:pStyle w:val="Header"/>
      <w:jc w:val="right"/>
      <w:rPr>
        <w:rFonts w:ascii="Arial" w:hAnsi="Arial" w:cs="Arial"/>
      </w:rPr>
    </w:pPr>
    <w:r w:rsidRPr="009C3E66">
      <w:rPr>
        <w:rFonts w:ascii="Arial" w:hAnsi="Arial" w:cs="Arial"/>
      </w:rPr>
      <w:t>Příloha k č.j.:</w:t>
    </w:r>
    <w:r>
      <w:rPr>
        <w:rFonts w:ascii="Arial" w:hAnsi="Arial" w:cs="Arial"/>
      </w:rPr>
      <w:t xml:space="preserve"> MV-48168-2</w:t>
    </w:r>
    <w:r w:rsidRPr="009C3E66">
      <w:rPr>
        <w:rFonts w:ascii="Arial" w:hAnsi="Arial" w:cs="Arial"/>
      </w:rPr>
      <w:t>/OAM-2020</w:t>
    </w:r>
  </w:p>
  <w:p w:rsidR="00D65A58" w:rsidRPr="00111EF0" w:rsidRDefault="00D65A58" w:rsidP="00111EF0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67A5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2D55E2"/>
    <w:multiLevelType w:val="singleLevel"/>
    <w:tmpl w:val="AFBA2796"/>
    <w:lvl w:ilvl="0">
      <w:start w:val="1"/>
      <w:numFmt w:val="upperRoman"/>
      <w:pStyle w:val="Heading1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2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EF0"/>
    <w:rsid w:val="00007C91"/>
    <w:rsid w:val="00030E7B"/>
    <w:rsid w:val="000F5A0B"/>
    <w:rsid w:val="00111EF0"/>
    <w:rsid w:val="001505E4"/>
    <w:rsid w:val="00156445"/>
    <w:rsid w:val="001B23F7"/>
    <w:rsid w:val="001E046A"/>
    <w:rsid w:val="002812DC"/>
    <w:rsid w:val="00296762"/>
    <w:rsid w:val="003808CD"/>
    <w:rsid w:val="00435F1F"/>
    <w:rsid w:val="004D69BF"/>
    <w:rsid w:val="005E5316"/>
    <w:rsid w:val="00654792"/>
    <w:rsid w:val="00714667"/>
    <w:rsid w:val="00746E03"/>
    <w:rsid w:val="00760516"/>
    <w:rsid w:val="007736DB"/>
    <w:rsid w:val="00887F95"/>
    <w:rsid w:val="009C3E66"/>
    <w:rsid w:val="00A07962"/>
    <w:rsid w:val="00A61B1B"/>
    <w:rsid w:val="00AC1356"/>
    <w:rsid w:val="00AC7972"/>
    <w:rsid w:val="00B37345"/>
    <w:rsid w:val="00C9073E"/>
    <w:rsid w:val="00CC08E6"/>
    <w:rsid w:val="00D65A58"/>
    <w:rsid w:val="00E36092"/>
    <w:rsid w:val="00E7606F"/>
    <w:rsid w:val="00EE4C0D"/>
    <w:rsid w:val="00EF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03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6762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96762"/>
    <w:rPr>
      <w:rFonts w:ascii="Arial" w:hAnsi="Arial" w:cs="Arial"/>
      <w:b/>
      <w:bCs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F0"/>
  </w:style>
  <w:style w:type="paragraph" w:styleId="Footer">
    <w:name w:val="footer"/>
    <w:basedOn w:val="Normal"/>
    <w:link w:val="FooterChar"/>
    <w:uiPriority w:val="99"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F0"/>
  </w:style>
  <w:style w:type="paragraph" w:customStyle="1" w:styleId="DefinitionTerm">
    <w:name w:val="Definition Term"/>
    <w:basedOn w:val="Normal"/>
    <w:next w:val="DefinitionList"/>
    <w:uiPriority w:val="99"/>
    <w:rsid w:val="0029676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initionList">
    <w:name w:val="Definition List"/>
    <w:basedOn w:val="Normal"/>
    <w:next w:val="DefinitionTerm"/>
    <w:uiPriority w:val="99"/>
    <w:rsid w:val="00296762"/>
    <w:pPr>
      <w:spacing w:after="0" w:line="240" w:lineRule="auto"/>
      <w:ind w:left="360"/>
    </w:pPr>
    <w:rPr>
      <w:rFonts w:ascii="Arial" w:eastAsia="Times New Roman" w:hAnsi="Arial" w:cs="Arial"/>
      <w:sz w:val="24"/>
      <w:szCs w:val="24"/>
      <w:lang w:eastAsia="cs-CZ"/>
    </w:rPr>
  </w:style>
  <w:style w:type="paragraph" w:styleId="ListParagraph">
    <w:name w:val="List Paragraph"/>
    <w:basedOn w:val="Normal"/>
    <w:uiPriority w:val="99"/>
    <w:qFormat/>
    <w:rsid w:val="005E53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183</Words>
  <Characters>1083</Characters>
  <Application>Microsoft Office Outlook</Application>
  <DocSecurity>0</DocSecurity>
  <Lines>0</Lines>
  <Paragraphs>0</Paragraphs>
  <ScaleCrop>false</ScaleCrop>
  <Company>Krajsky Urad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MVCR\martinui</dc:creator>
  <cp:keywords/>
  <dc:description/>
  <cp:lastModifiedBy>Dalovice</cp:lastModifiedBy>
  <cp:revision>2</cp:revision>
  <cp:lastPrinted>2020-03-14T12:41:00Z</cp:lastPrinted>
  <dcterms:created xsi:type="dcterms:W3CDTF">2020-03-14T12:41:00Z</dcterms:created>
  <dcterms:modified xsi:type="dcterms:W3CDTF">2020-03-14T12:41:00Z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0x01010021D36960F382314CB012D65D77AE14FF</vt:lpwstr>
  </property>
</Properties>
</file>